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61FB7" w:rsidRDefault="00561FB7" w:rsidP="00A76F1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1FB7" w:rsidRDefault="00561FB7" w:rsidP="00A76F19">
      <w:pPr>
        <w:spacing w:after="0" w:line="240" w:lineRule="auto"/>
        <w:rPr>
          <w:sz w:val="20"/>
        </w:rPr>
      </w:pPr>
    </w:p>
    <w:p w:rsidR="00561FB7" w:rsidRDefault="00561FB7" w:rsidP="00A76F19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nr.3/19.3</w:t>
      </w:r>
    </w:p>
    <w:p w:rsidR="00561FB7" w:rsidRDefault="00561FB7" w:rsidP="00A76F19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</w:t>
      </w:r>
      <w:r w:rsidRPr="00A76F19">
        <w:rPr>
          <w:rFonts w:ascii="Bookman Old Style" w:hAnsi="Bookman Old Style"/>
          <w:lang w:val="en-US"/>
        </w:rPr>
        <w:t>Me</w:t>
      </w:r>
      <w:r w:rsidRPr="00A76F19">
        <w:rPr>
          <w:rFonts w:ascii="Tahoma" w:hAnsi="Tahoma" w:cs="Tahoma"/>
          <w:lang w:val="en-US"/>
        </w:rPr>
        <w:t>ș</w:t>
      </w:r>
      <w:r w:rsidRPr="00A76F19">
        <w:rPr>
          <w:rFonts w:ascii="Bookman Old Style" w:hAnsi="Bookman Old Style"/>
          <w:lang w:val="en-US"/>
        </w:rPr>
        <w:t>terul Manole</w:t>
      </w:r>
      <w:r>
        <w:rPr>
          <w:rFonts w:ascii="Bookman Old Style" w:hAnsi="Bookman Old Style"/>
          <w:lang w:val="en-US"/>
        </w:rPr>
        <w:t xml:space="preserve">, 41, cet. </w:t>
      </w:r>
      <w:r>
        <w:rPr>
          <w:rFonts w:ascii="Bookman Old Style" w:hAnsi="Times New Roman"/>
          <w:lang w:val="en-US"/>
        </w:rPr>
        <w:t>Vermenco Piotr</w:t>
      </w:r>
      <w:r>
        <w:rPr>
          <w:rFonts w:ascii="Bookman Old Style" w:hAnsi="Bookman Old Style"/>
          <w:lang w:val="en-US"/>
        </w:rPr>
        <w:t xml:space="preserve">.  </w:t>
      </w: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561FB7" w:rsidRDefault="00561FB7" w:rsidP="00A76F1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Bookman Old Style" w:hAnsi="Times New Roman"/>
          <w:lang w:val="en-US"/>
        </w:rPr>
        <w:t>Vermenco Piotr</w:t>
      </w:r>
      <w:r>
        <w:rPr>
          <w:rFonts w:ascii="Bookman Old Style" w:hAnsi="Bookman Old Style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1153 ha"/>
        </w:smartTagPr>
        <w:r>
          <w:rPr>
            <w:rFonts w:ascii="Bookman Old Style" w:hAnsi="Bookman Old Style"/>
            <w:lang w:val="en-US"/>
          </w:rPr>
          <w:t>0,1153 ha</w:t>
        </w:r>
      </w:smartTag>
      <w:r>
        <w:rPr>
          <w:rFonts w:ascii="Bookman Old Style" w:hAnsi="Bookman Old Style"/>
          <w:lang w:val="en-US"/>
        </w:rPr>
        <w:t xml:space="preserve"> ce constituie 65,8% din terenul cu suprafaţa totală de </w:t>
      </w:r>
      <w:smartTag w:uri="urn:schemas-microsoft-com:office:smarttags" w:element="metricconverter">
        <w:smartTagPr>
          <w:attr w:name="ProductID" w:val="0,1753 ha"/>
        </w:smartTagPr>
        <w:r>
          <w:rPr>
            <w:rFonts w:ascii="Bookman Old Style" w:hAnsi="Bookman Old Style"/>
            <w:lang w:val="en-US"/>
          </w:rPr>
          <w:t>0,1753 ha</w:t>
        </w:r>
      </w:smartTag>
      <w:r>
        <w:rPr>
          <w:rFonts w:ascii="Bookman Old Style" w:hAnsi="Bookman Old Style"/>
          <w:lang w:val="en-US"/>
        </w:rPr>
        <w:t xml:space="preserve"> aferent casei de locuit din str. </w:t>
      </w:r>
      <w:r w:rsidRPr="00A76F19">
        <w:rPr>
          <w:rFonts w:ascii="Bookman Old Style" w:hAnsi="Bookman Old Style"/>
          <w:lang w:val="en-US"/>
        </w:rPr>
        <w:t>Me</w:t>
      </w:r>
      <w:r w:rsidRPr="00A76F19">
        <w:rPr>
          <w:rFonts w:ascii="Tahoma" w:hAnsi="Tahoma" w:cs="Tahoma"/>
          <w:lang w:val="en-US"/>
        </w:rPr>
        <w:t>ș</w:t>
      </w:r>
      <w:r w:rsidRPr="00A76F19">
        <w:rPr>
          <w:rFonts w:ascii="Bookman Old Style" w:hAnsi="Bookman Old Style"/>
          <w:lang w:val="en-US"/>
        </w:rPr>
        <w:t>terul Manole</w:t>
      </w:r>
      <w:r>
        <w:rPr>
          <w:rFonts w:ascii="Bookman Old Style" w:hAnsi="Bookman Old Style"/>
          <w:lang w:val="en-US"/>
        </w:rPr>
        <w:t xml:space="preserve">, 41, nr. cadastral 7801121146. </w:t>
      </w:r>
    </w:p>
    <w:p w:rsidR="00561FB7" w:rsidRDefault="00561FB7" w:rsidP="00A76F1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153 ha"/>
        </w:smartTagPr>
        <w:r>
          <w:rPr>
            <w:rFonts w:ascii="Bookman Old Style" w:hAnsi="Bookman Old Style"/>
            <w:lang w:val="en-US"/>
          </w:rPr>
          <w:t>0,1153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1 826 ( </w:t>
      </w:r>
      <w:r>
        <w:rPr>
          <w:rFonts w:ascii="Bookman Old Style" w:hAnsi="Times New Roman"/>
          <w:lang w:val="en-US"/>
        </w:rPr>
        <w:t>o mie opt sute 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>ase</w:t>
      </w:r>
      <w:r>
        <w:rPr>
          <w:rFonts w:ascii="Bookman Old Style" w:hAnsi="Bookman Old Style"/>
          <w:lang w:val="en-US"/>
        </w:rPr>
        <w:t>) lei.</w:t>
      </w:r>
    </w:p>
    <w:p w:rsidR="00561FB7" w:rsidRDefault="00561FB7" w:rsidP="00A76F1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561FB7" w:rsidRDefault="00561FB7" w:rsidP="00A76F19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61FB7" w:rsidRDefault="00561FB7" w:rsidP="00152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61FB7" w:rsidRPr="00543795" w:rsidRDefault="00561FB7" w:rsidP="00152F9E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61FB7" w:rsidRDefault="00561FB7" w:rsidP="00A76F19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61FB7" w:rsidRDefault="00561FB7" w:rsidP="00A76F19">
      <w:pPr>
        <w:spacing w:after="0" w:line="240" w:lineRule="auto"/>
        <w:rPr>
          <w:sz w:val="20"/>
          <w:lang w:val="en-US"/>
        </w:rPr>
      </w:pPr>
    </w:p>
    <w:p w:rsidR="00561FB7" w:rsidRDefault="00561FB7" w:rsidP="00A76F19">
      <w:pPr>
        <w:spacing w:after="0" w:line="240" w:lineRule="auto"/>
        <w:rPr>
          <w:lang w:val="en-US"/>
        </w:rPr>
      </w:pPr>
    </w:p>
    <w:p w:rsidR="00561FB7" w:rsidRDefault="00561FB7" w:rsidP="00A76F19">
      <w:pPr>
        <w:spacing w:after="0" w:line="240" w:lineRule="auto"/>
        <w:rPr>
          <w:lang w:val="en-US"/>
        </w:rPr>
      </w:pPr>
    </w:p>
    <w:p w:rsidR="00561FB7" w:rsidRDefault="00561FB7" w:rsidP="00A76F19">
      <w:pPr>
        <w:spacing w:after="0" w:line="240" w:lineRule="auto"/>
        <w:rPr>
          <w:lang w:val="en-US"/>
        </w:rPr>
      </w:pPr>
    </w:p>
    <w:p w:rsidR="00561FB7" w:rsidRDefault="00561FB7" w:rsidP="00A76F19">
      <w:pPr>
        <w:spacing w:after="0" w:line="240" w:lineRule="auto"/>
        <w:rPr>
          <w:sz w:val="28"/>
          <w:szCs w:val="28"/>
          <w:lang w:val="en-US"/>
        </w:rPr>
      </w:pP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61FB7" w:rsidRDefault="00561FB7" w:rsidP="00A76F1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61FB7" w:rsidRDefault="00561FB7" w:rsidP="00A76F1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61FB7" w:rsidRDefault="00561FB7" w:rsidP="00A76F1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61FB7" w:rsidRDefault="00561FB7" w:rsidP="00A76F1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61FB7" w:rsidRDefault="00561FB7" w:rsidP="00A76F1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A76F19">
        <w:rPr>
          <w:rFonts w:ascii="Bookman Old Style" w:hAnsi="Bookman Old Style"/>
          <w:sz w:val="24"/>
          <w:szCs w:val="24"/>
          <w:lang w:val="ro-MO"/>
        </w:rPr>
        <w:t>Me</w:t>
      </w:r>
      <w:r w:rsidRPr="00A76F19">
        <w:rPr>
          <w:rFonts w:ascii="Tahoma" w:hAnsi="Tahoma" w:cs="Tahoma"/>
          <w:sz w:val="24"/>
          <w:szCs w:val="24"/>
          <w:lang w:val="ro-MO"/>
        </w:rPr>
        <w:t>ș</w:t>
      </w:r>
      <w:r w:rsidRPr="00A76F19">
        <w:rPr>
          <w:rFonts w:ascii="Bookman Old Style" w:hAnsi="Bookman Old Style"/>
          <w:sz w:val="24"/>
          <w:szCs w:val="24"/>
          <w:lang w:val="ro-MO"/>
        </w:rPr>
        <w:t>terul Manole</w:t>
      </w:r>
      <w:r w:rsidRPr="00A76F19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ro-MO"/>
        </w:rPr>
        <w:t>41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MO"/>
        </w:rPr>
        <w:t>21146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61FB7" w:rsidRDefault="00561FB7" w:rsidP="00A76F1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1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0,1153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61FB7" w:rsidRDefault="00561FB7" w:rsidP="00A76F1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61FB7" w:rsidRDefault="00561FB7" w:rsidP="00A76F1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15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561FB7" w:rsidRDefault="00561FB7" w:rsidP="00A76F1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561FB7" w:rsidRDefault="00561FB7" w:rsidP="00A76F1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61FB7" w:rsidRDefault="00561FB7" w:rsidP="00A76F1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1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1 826 lei.</w:t>
      </w:r>
    </w:p>
    <w:p w:rsidR="00561FB7" w:rsidRDefault="00561FB7" w:rsidP="00A76F1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Vermenco Piotr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61FB7" w:rsidRDefault="00561FB7" w:rsidP="00A76F1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61FB7" w:rsidRDefault="00561FB7" w:rsidP="00A76F19">
      <w:pPr>
        <w:spacing w:after="0" w:line="240" w:lineRule="auto"/>
        <w:rPr>
          <w:lang w:val="en-US"/>
        </w:rPr>
      </w:pPr>
    </w:p>
    <w:p w:rsidR="00561FB7" w:rsidRDefault="00561FB7" w:rsidP="00A76F19">
      <w:pPr>
        <w:spacing w:after="0" w:line="240" w:lineRule="auto"/>
        <w:rPr>
          <w:lang w:val="en-US"/>
        </w:rPr>
      </w:pPr>
    </w:p>
    <w:p w:rsidR="00561FB7" w:rsidRDefault="00561FB7" w:rsidP="00A76F19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561FB7" w:rsidRDefault="00561FB7" w:rsidP="00A76F1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61FB7" w:rsidRDefault="00561FB7" w:rsidP="00A76F1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61FB7" w:rsidRDefault="00561FB7" w:rsidP="00A76F19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561FB7" w:rsidRDefault="00561FB7" w:rsidP="00A76F19"/>
    <w:p w:rsidR="00561FB7" w:rsidRDefault="00561FB7"/>
    <w:sectPr w:rsidR="00561FB7" w:rsidSect="00A76F1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F19"/>
    <w:rsid w:val="00152F9E"/>
    <w:rsid w:val="00362FB5"/>
    <w:rsid w:val="00543795"/>
    <w:rsid w:val="00561FB7"/>
    <w:rsid w:val="00A01C54"/>
    <w:rsid w:val="00A2653D"/>
    <w:rsid w:val="00A76F19"/>
    <w:rsid w:val="00D9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B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76F1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F1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F19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F19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A76F1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6F1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502</Words>
  <Characters>2865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2015-10-07T04:40:00Z</cp:lastPrinted>
  <dcterms:created xsi:type="dcterms:W3CDTF">2015-09-21T10:19:00Z</dcterms:created>
  <dcterms:modified xsi:type="dcterms:W3CDTF">2015-10-07T04:40:00Z</dcterms:modified>
</cp:coreProperties>
</file>